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C82A" w14:textId="77777777" w:rsidR="00546BC5" w:rsidRDefault="00546BC5" w:rsidP="00546BC5"/>
    <w:p w14:paraId="623CB545" w14:textId="77777777" w:rsidR="00546BC5" w:rsidRDefault="00546BC5" w:rsidP="00546BC5"/>
    <w:p w14:paraId="4E02FE58" w14:textId="77777777" w:rsidR="00546BC5" w:rsidRDefault="00546BC5" w:rsidP="00546BC5"/>
    <w:p w14:paraId="63E44D7C" w14:textId="77777777" w:rsidR="00546BC5" w:rsidRDefault="00546BC5" w:rsidP="00546BC5"/>
    <w:p w14:paraId="487D6DE1" w14:textId="77777777" w:rsidR="00546BC5" w:rsidRDefault="00546BC5" w:rsidP="00546BC5"/>
    <w:p w14:paraId="0EED36CB" w14:textId="77777777" w:rsidR="00546BC5" w:rsidRDefault="00546BC5" w:rsidP="00546BC5"/>
    <w:p w14:paraId="3D5BCC5C" w14:textId="77777777" w:rsidR="00546BC5" w:rsidRDefault="00546BC5" w:rsidP="00546BC5"/>
    <w:p w14:paraId="05BBAB42" w14:textId="77777777" w:rsidR="00546BC5" w:rsidRDefault="00546BC5" w:rsidP="00546BC5"/>
    <w:p w14:paraId="0BA5C18C" w14:textId="77777777" w:rsidR="00546BC5" w:rsidRDefault="00546BC5" w:rsidP="00546BC5"/>
    <w:p w14:paraId="70FEBEAB" w14:textId="77777777" w:rsidR="00546BC5" w:rsidRDefault="00546BC5" w:rsidP="00546BC5"/>
    <w:p w14:paraId="77E5A9C4" w14:textId="77777777" w:rsidR="00546BC5" w:rsidRDefault="00546BC5" w:rsidP="00546BC5"/>
    <w:p w14:paraId="40AEC9F3" w14:textId="77777777" w:rsidR="00546BC5" w:rsidRDefault="00546BC5" w:rsidP="00546BC5"/>
    <w:p w14:paraId="0C8651F6" w14:textId="77777777" w:rsidR="00546BC5" w:rsidRDefault="00546BC5" w:rsidP="00546BC5"/>
    <w:p w14:paraId="18030650" w14:textId="77777777" w:rsidR="00546BC5" w:rsidRDefault="00546BC5" w:rsidP="00546BC5"/>
    <w:p w14:paraId="4715EA87" w14:textId="77777777" w:rsidR="00546BC5" w:rsidRDefault="00546BC5" w:rsidP="00546BC5"/>
    <w:p w14:paraId="2ED3111D" w14:textId="77777777" w:rsidR="00546BC5" w:rsidRDefault="00546BC5" w:rsidP="00546BC5"/>
    <w:p w14:paraId="724457BB" w14:textId="77777777" w:rsidR="00546BC5" w:rsidRDefault="00546BC5" w:rsidP="00546BC5"/>
    <w:p w14:paraId="42E684BD" w14:textId="77777777" w:rsidR="00546BC5" w:rsidRDefault="00546BC5" w:rsidP="00546BC5"/>
    <w:p w14:paraId="207F1E67" w14:textId="77777777" w:rsidR="00546BC5" w:rsidRDefault="00546BC5" w:rsidP="00546BC5"/>
    <w:p w14:paraId="47BE23CB" w14:textId="77777777" w:rsidR="00546BC5" w:rsidRDefault="00546BC5" w:rsidP="00546BC5"/>
    <w:p w14:paraId="46582EFF" w14:textId="77777777" w:rsidR="008F1004" w:rsidRDefault="008F1004"/>
    <w:p w14:paraId="400FCF78" w14:textId="77777777" w:rsidR="008F1004" w:rsidRDefault="008F1004"/>
    <w:p w14:paraId="3996F879" w14:textId="77777777" w:rsidR="008F1004" w:rsidRDefault="008F1004"/>
    <w:p w14:paraId="6FC7178A" w14:textId="77777777" w:rsidR="008F1004" w:rsidRDefault="008F1004"/>
    <w:p w14:paraId="43DF0451" w14:textId="77777777" w:rsidR="008F1004" w:rsidRDefault="008F1004"/>
    <w:p w14:paraId="5DB56294" w14:textId="77777777" w:rsidR="008F1004" w:rsidRDefault="008F1004"/>
    <w:p w14:paraId="1293A8BA" w14:textId="77777777" w:rsidR="008F1004" w:rsidRDefault="008F1004"/>
    <w:p w14:paraId="45BC9CB2" w14:textId="77777777" w:rsidR="008F1004" w:rsidRDefault="008F1004"/>
    <w:p w14:paraId="6FD42A2F" w14:textId="77777777" w:rsidR="008F1004" w:rsidRDefault="008F1004"/>
    <w:p w14:paraId="39633EE4" w14:textId="77777777" w:rsidR="008F1004" w:rsidRDefault="008F1004"/>
    <w:p w14:paraId="2F70875F" w14:textId="77777777" w:rsidR="008F1004" w:rsidRDefault="008F1004"/>
    <w:p w14:paraId="0B06197D" w14:textId="77777777" w:rsidR="008F1004" w:rsidRDefault="008F1004"/>
    <w:p w14:paraId="040C78F3" w14:textId="77777777" w:rsidR="008F1004" w:rsidRDefault="008F1004"/>
    <w:p w14:paraId="6D88C004" w14:textId="77777777" w:rsidR="008F1004" w:rsidRDefault="008F1004"/>
    <w:p w14:paraId="323B4D12" w14:textId="77777777" w:rsidR="008F1004" w:rsidRDefault="008F1004"/>
    <w:p w14:paraId="28086982" w14:textId="77777777" w:rsidR="008F1004" w:rsidRDefault="008F1004"/>
    <w:p w14:paraId="65C45C04" w14:textId="77777777" w:rsidR="008F1004" w:rsidRDefault="008F1004"/>
    <w:p w14:paraId="390B03B5" w14:textId="77777777" w:rsidR="008F1004" w:rsidRDefault="008F1004"/>
    <w:p w14:paraId="769A1310" w14:textId="77777777" w:rsidR="008F1004" w:rsidRDefault="008F1004"/>
    <w:p w14:paraId="0FDA44A0" w14:textId="77777777" w:rsidR="008F1004" w:rsidRDefault="008F1004"/>
    <w:p w14:paraId="438772AF" w14:textId="77777777" w:rsidR="008F1004" w:rsidRDefault="008F1004"/>
    <w:p w14:paraId="3E478522" w14:textId="77777777" w:rsidR="008F1004" w:rsidRDefault="008F1004"/>
    <w:p w14:paraId="58CB2FDC" w14:textId="77777777" w:rsidR="008F1004" w:rsidRDefault="008F1004"/>
    <w:p w14:paraId="05F7E1D8" w14:textId="77777777" w:rsidR="008F1004" w:rsidRDefault="008F1004"/>
    <w:p w14:paraId="119FC38F" w14:textId="77777777" w:rsidR="008F1004" w:rsidRDefault="008F1004"/>
    <w:p w14:paraId="391DFF3F" w14:textId="77777777" w:rsidR="008F1004" w:rsidRDefault="008F1004"/>
    <w:p w14:paraId="4ED5D380" w14:textId="77777777" w:rsidR="008F1004" w:rsidRDefault="008F1004"/>
    <w:p w14:paraId="7C1FB781" w14:textId="77777777" w:rsidR="008F1004" w:rsidRDefault="008F1004"/>
    <w:p w14:paraId="67CFC02E" w14:textId="77777777" w:rsidR="008F1004" w:rsidRDefault="008F1004"/>
    <w:p w14:paraId="280C8957" w14:textId="77777777" w:rsidR="008F1004" w:rsidRDefault="008F1004"/>
    <w:p w14:paraId="03FDA647" w14:textId="77777777" w:rsidR="008F1004" w:rsidRDefault="008F1004"/>
    <w:p w14:paraId="34E092D6" w14:textId="77777777" w:rsidR="008F1004" w:rsidRDefault="008F1004"/>
    <w:p w14:paraId="266DF98E" w14:textId="77777777" w:rsidR="008F1004" w:rsidRDefault="008F1004"/>
    <w:p w14:paraId="640B7FF2" w14:textId="77777777" w:rsidR="008F1004" w:rsidRDefault="008F1004"/>
    <w:p w14:paraId="28384C12" w14:textId="77777777" w:rsidR="008F1004" w:rsidRDefault="008F1004"/>
    <w:p w14:paraId="12CB0A43" w14:textId="77777777" w:rsidR="008F1004" w:rsidRDefault="008F1004"/>
    <w:p w14:paraId="125556E7" w14:textId="77777777" w:rsidR="008F1004" w:rsidRDefault="008F1004"/>
    <w:p w14:paraId="6EF395FC" w14:textId="77777777" w:rsidR="008F1004" w:rsidRDefault="008F1004"/>
    <w:p w14:paraId="11CDDBFC" w14:textId="77777777" w:rsidR="008F1004" w:rsidRDefault="008F1004"/>
    <w:p w14:paraId="01035C5B" w14:textId="77777777" w:rsidR="00E5126C" w:rsidRDefault="00E5126C"/>
    <w:sectPr w:rsidR="00E5126C" w:rsidSect="00546BC5">
      <w:headerReference w:type="default" r:id="rId7"/>
      <w:footerReference w:type="even" r:id="rId8"/>
      <w:footerReference w:type="default" r:id="rId9"/>
      <w:pgSz w:w="11907" w:h="16839" w:code="9"/>
      <w:pgMar w:top="1701" w:right="1701" w:bottom="851" w:left="1701" w:header="1134" w:footer="567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6776" w14:textId="77777777" w:rsidR="002078FA" w:rsidRDefault="002078FA">
      <w:r>
        <w:separator/>
      </w:r>
    </w:p>
  </w:endnote>
  <w:endnote w:type="continuationSeparator" w:id="0">
    <w:p w14:paraId="75EB8519" w14:textId="77777777" w:rsidR="002078FA" w:rsidRDefault="0020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31B0" w14:textId="77777777" w:rsidR="00050D33" w:rsidRDefault="00050D33" w:rsidP="00631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1A11F0" w14:textId="77777777" w:rsidR="00050D33" w:rsidRDefault="00050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6BE7" w14:textId="77777777" w:rsidR="00050D33" w:rsidRDefault="00050D33" w:rsidP="006311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5A85">
      <w:rPr>
        <w:rStyle w:val="a5"/>
        <w:noProof/>
      </w:rPr>
      <w:t>1</w:t>
    </w:r>
    <w:r>
      <w:rPr>
        <w:rStyle w:val="a5"/>
      </w:rPr>
      <w:fldChar w:fldCharType="end"/>
    </w:r>
  </w:p>
  <w:p w14:paraId="4F6D6392" w14:textId="77777777" w:rsidR="00D6550F" w:rsidRDefault="00D6550F" w:rsidP="00D46474">
    <w:pPr>
      <w:pStyle w:val="a4"/>
      <w:jc w:val="right"/>
    </w:pPr>
    <w:r>
      <w:rPr>
        <w:rFonts w:hint="eastAsia"/>
      </w:rPr>
      <w:t>（２０×２０）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809E" w14:textId="77777777" w:rsidR="002078FA" w:rsidRDefault="002078FA">
      <w:r>
        <w:separator/>
      </w:r>
    </w:p>
  </w:footnote>
  <w:footnote w:type="continuationSeparator" w:id="0">
    <w:p w14:paraId="10BD183A" w14:textId="77777777" w:rsidR="002078FA" w:rsidRDefault="0020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1A7" w14:textId="297E13C9" w:rsidR="00D6550F" w:rsidRDefault="00D6550F" w:rsidP="00183A1A">
    <w:pPr>
      <w:pStyle w:val="a3"/>
      <w:rPr>
        <w:sz w:val="28"/>
        <w:szCs w:val="28"/>
        <w:u w:val="single"/>
      </w:rPr>
    </w:pPr>
    <w:r w:rsidRPr="00D46474">
      <w:rPr>
        <w:rFonts w:hint="eastAsia"/>
        <w:sz w:val="28"/>
        <w:szCs w:val="28"/>
        <w:u w:val="single"/>
      </w:rPr>
      <w:t>『</w:t>
    </w:r>
    <w:r w:rsidR="00546BC5">
      <w:rPr>
        <w:rFonts w:hint="eastAsia"/>
        <w:sz w:val="28"/>
        <w:szCs w:val="28"/>
        <w:u w:val="single"/>
      </w:rPr>
      <w:t>現在の文化芸術行政の課題とその解決策について</w:t>
    </w:r>
    <w:r w:rsidRPr="00D46474">
      <w:rPr>
        <w:rFonts w:hint="eastAsia"/>
        <w:sz w:val="28"/>
        <w:szCs w:val="28"/>
        <w:u w:val="single"/>
      </w:rPr>
      <w:t>』</w:t>
    </w:r>
    <w:r w:rsidR="00183A1A">
      <w:rPr>
        <w:rFonts w:hint="eastAsia"/>
        <w:sz w:val="28"/>
        <w:szCs w:val="28"/>
        <w:u w:val="single"/>
      </w:rPr>
      <w:t>（</w:t>
    </w:r>
    <w:r w:rsidR="00183A1A">
      <w:rPr>
        <w:rFonts w:hint="eastAsia"/>
        <w:sz w:val="28"/>
        <w:szCs w:val="28"/>
        <w:u w:val="single"/>
      </w:rPr>
      <w:t>1,000</w:t>
    </w:r>
    <w:r w:rsidR="00183A1A">
      <w:rPr>
        <w:rFonts w:hint="eastAsia"/>
        <w:sz w:val="28"/>
        <w:szCs w:val="28"/>
        <w:u w:val="single"/>
      </w:rPr>
      <w:t>字程度）</w:t>
    </w:r>
  </w:p>
  <w:p w14:paraId="2D07A2B8" w14:textId="730D29D1" w:rsidR="00D6550F" w:rsidRPr="00322BD7" w:rsidRDefault="00183A1A" w:rsidP="00322BD7">
    <w:pPr>
      <w:pStyle w:val="a3"/>
      <w:ind w:firstLineChars="1300" w:firstLine="3640"/>
      <w:rPr>
        <w:sz w:val="28"/>
        <w:szCs w:val="28"/>
        <w:u w:val="single"/>
      </w:rPr>
    </w:pPr>
    <w:r w:rsidRPr="00CF65C6">
      <w:rPr>
        <w:noProof/>
        <w:sz w:val="28"/>
        <w:szCs w:val="28"/>
        <w:u w:val="single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300D2E" wp14:editId="1CC66E07">
              <wp:simplePos x="0" y="0"/>
              <wp:positionH relativeFrom="margin">
                <wp:align>center</wp:align>
              </wp:positionH>
              <wp:positionV relativeFrom="paragraph">
                <wp:posOffset>257175</wp:posOffset>
              </wp:positionV>
              <wp:extent cx="5400675" cy="8532495"/>
              <wp:effectExtent l="0" t="0" r="28575" b="20955"/>
              <wp:wrapNone/>
              <wp:docPr id="1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 algn="ctr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F2586" id="Rectangle 423" o:spid="_x0000_s1026" style="position:absolute;left:0;text-align:left;margin-left:0;margin-top:20.25pt;width:425.25pt;height:671.8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" filled="f" strokecolor="green" strokeweight=".25pt">
              <w10:wrap anchorx="margin"/>
            </v:rect>
          </w:pict>
        </mc:Fallback>
      </mc:AlternateContent>
    </w:r>
    <w:r w:rsidRPr="00CF65C6">
      <w:rPr>
        <w:noProof/>
        <w:sz w:val="28"/>
        <w:szCs w:val="28"/>
        <w:u w:val="single"/>
        <w:lang w:bidi="ar-S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CF71011" wp14:editId="08D8B5A7">
              <wp:simplePos x="0" y="0"/>
              <wp:positionH relativeFrom="margin">
                <wp:posOffset>-13970</wp:posOffset>
              </wp:positionH>
              <wp:positionV relativeFrom="paragraph">
                <wp:posOffset>352425</wp:posOffset>
              </wp:positionV>
              <wp:extent cx="5400675" cy="8376285"/>
              <wp:effectExtent l="0" t="0" r="28575" b="24765"/>
              <wp:wrapNone/>
              <wp:docPr id="2" name="Group 4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3" name="Group 22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5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6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7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8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3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49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0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1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3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2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4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3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5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4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5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7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6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8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7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9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8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40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59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1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0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2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1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3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72A505" id="Group 422" o:spid="_x0000_s1026" style="position:absolute;left:0;text-align:left;margin-left:-1.1pt;margin-top:27.75pt;width:425.25pt;height:659.55pt;z-index:251657216;mso-position-horizontal-relative:margin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">
              <v:group id="Group 22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2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3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4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5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6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7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8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9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0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1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2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3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4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5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6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7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8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19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0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1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3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4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5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6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7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8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29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0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1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2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3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4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5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6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7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8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39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0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1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2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3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4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5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6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7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8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49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0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1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2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3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4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5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6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7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8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59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0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1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2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3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4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5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6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7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8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69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0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1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2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3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4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5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6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7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8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79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0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1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2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3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4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5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6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7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8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89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0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1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2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3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4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5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6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7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8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99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0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1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2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3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4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5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6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7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8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09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0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1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2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3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4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5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6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7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8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19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0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1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2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3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4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5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6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7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8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29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0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1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2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3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4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5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6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7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8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39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0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1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2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3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4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5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6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7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8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49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0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1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2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3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4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5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6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7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8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59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0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1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2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3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4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5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6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7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8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69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0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1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2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3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4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5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6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7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8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79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0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1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2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3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4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5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6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7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8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89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0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1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2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3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4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5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6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7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8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99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0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1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2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3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4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5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6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7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8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09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0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1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2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3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4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5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6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7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8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19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0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1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2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3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4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5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6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7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8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29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0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1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2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3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4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5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6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7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8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39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0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1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2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3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4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5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6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7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8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49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0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1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2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3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4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5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6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7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8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59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0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1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2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3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4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5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6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7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8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69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0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1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2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3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4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5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6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7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8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79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0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1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2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3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4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5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6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7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8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89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0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1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2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3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4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5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6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7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8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299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0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1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2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3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4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5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6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7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8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09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0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1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2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3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4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5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6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7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8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19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0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1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2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3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4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5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6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7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8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29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0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1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2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3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4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5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6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7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8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39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0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1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2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3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4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5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6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7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8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49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0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1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2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3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4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5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6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7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8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59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0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1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2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3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4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5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6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7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8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69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0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1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2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3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4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5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6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7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8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79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0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1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2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3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4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5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6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7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8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89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0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1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2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3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4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5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6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7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8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399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0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1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2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3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4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5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6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7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8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09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0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1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2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3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4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5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6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7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8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19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0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1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  <w10:wrap anchorx="margin"/>
            </v:group>
          </w:pict>
        </mc:Fallback>
      </mc:AlternateContent>
    </w:r>
    <w:r w:rsidR="00D6550F" w:rsidRPr="00322BD7">
      <w:rPr>
        <w:rFonts w:hint="eastAsia"/>
        <w:sz w:val="28"/>
        <w:szCs w:val="28"/>
        <w:u w:val="single"/>
      </w:rPr>
      <w:t xml:space="preserve">氏　名：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474"/>
    <w:rsid w:val="00017CD0"/>
    <w:rsid w:val="00043126"/>
    <w:rsid w:val="00050D33"/>
    <w:rsid w:val="00053712"/>
    <w:rsid w:val="000607D1"/>
    <w:rsid w:val="001255E8"/>
    <w:rsid w:val="00183A1A"/>
    <w:rsid w:val="001B2301"/>
    <w:rsid w:val="002078FA"/>
    <w:rsid w:val="0022033D"/>
    <w:rsid w:val="00234528"/>
    <w:rsid w:val="00263367"/>
    <w:rsid w:val="002E49C8"/>
    <w:rsid w:val="00322BD7"/>
    <w:rsid w:val="00383225"/>
    <w:rsid w:val="003C79F6"/>
    <w:rsid w:val="0040190C"/>
    <w:rsid w:val="004B3CA0"/>
    <w:rsid w:val="00546BC5"/>
    <w:rsid w:val="00631119"/>
    <w:rsid w:val="006B4917"/>
    <w:rsid w:val="007F127E"/>
    <w:rsid w:val="008A7FB2"/>
    <w:rsid w:val="008F1004"/>
    <w:rsid w:val="00981FDD"/>
    <w:rsid w:val="00B15A85"/>
    <w:rsid w:val="00B816CA"/>
    <w:rsid w:val="00C438A5"/>
    <w:rsid w:val="00CF65C6"/>
    <w:rsid w:val="00D46474"/>
    <w:rsid w:val="00D55B2B"/>
    <w:rsid w:val="00D6550F"/>
    <w:rsid w:val="00E049AD"/>
    <w:rsid w:val="00E5126C"/>
    <w:rsid w:val="00E92B04"/>
    <w:rsid w:val="00F93058"/>
    <w:rsid w:val="00FA748D"/>
    <w:rsid w:val="00FB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25A47B9B"/>
  <w15:chartTrackingRefBased/>
  <w15:docId w15:val="{0C9434B4-0937-406B-9109-35555788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464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464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50D33"/>
  </w:style>
  <w:style w:type="paragraph" w:styleId="a6">
    <w:name w:val="Balloon Text"/>
    <w:basedOn w:val="a"/>
    <w:link w:val="a7"/>
    <w:rsid w:val="00E92B0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E92B04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1387D-C32F-4585-A0A5-49431171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Wizard.wiz</Template>
  <TotalTime>1</TotalTime>
  <Pages>3</Pages>
  <Words>8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2013-12-17T08:03:00Z</cp:lastPrinted>
  <dcterms:created xsi:type="dcterms:W3CDTF">2022-10-24T05:44:00Z</dcterms:created>
  <dcterms:modified xsi:type="dcterms:W3CDTF">2022-10-24T05:44:00Z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10.0.2107</vt:lpwstr>
  </property>
  <property fmtid="{D5CDD505-2E9C-101B-9397-08002B2CF9AE}" pid="4" name="MSIP_Label_d899a617-f30e-4fb8-b81c-fb6d0b94ac5b_Enabled">
    <vt:lpwstr>true</vt:lpwstr>
  </property>
  <property fmtid="{D5CDD505-2E9C-101B-9397-08002B2CF9AE}" pid="5" name="MSIP_Label_d899a617-f30e-4fb8-b81c-fb6d0b94ac5b_SetDate">
    <vt:lpwstr>2022-01-31T07:20:36Z</vt:lpwstr>
  </property>
  <property fmtid="{D5CDD505-2E9C-101B-9397-08002B2CF9AE}" pid="6" name="MSIP_Label_d899a617-f30e-4fb8-b81c-fb6d0b94ac5b_Method">
    <vt:lpwstr>Privileged</vt:lpwstr>
  </property>
  <property fmtid="{D5CDD505-2E9C-101B-9397-08002B2CF9AE}" pid="7" name="MSIP_Label_d899a617-f30e-4fb8-b81c-fb6d0b94ac5b_Name">
    <vt:lpwstr>機密性2情報</vt:lpwstr>
  </property>
  <property fmtid="{D5CDD505-2E9C-101B-9397-08002B2CF9AE}" pid="8" name="MSIP_Label_d899a617-f30e-4fb8-b81c-fb6d0b94ac5b_SiteId">
    <vt:lpwstr>545810b0-36cb-4290-8926-48dbc0f9e92f</vt:lpwstr>
  </property>
  <property fmtid="{D5CDD505-2E9C-101B-9397-08002B2CF9AE}" pid="9" name="MSIP_Label_d899a617-f30e-4fb8-b81c-fb6d0b94ac5b_ActionId">
    <vt:lpwstr>dd3aa5f1-f0cb-4a03-b466-774603daa453</vt:lpwstr>
  </property>
  <property fmtid="{D5CDD505-2E9C-101B-9397-08002B2CF9AE}" pid="10" name="MSIP_Label_d899a617-f30e-4fb8-b81c-fb6d0b94ac5b_ContentBits">
    <vt:lpwstr>0</vt:lpwstr>
  </property>
</Properties>
</file>